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9C831" w14:textId="77777777" w:rsidR="00B07ED5" w:rsidRPr="00265D14" w:rsidRDefault="00FF3211" w:rsidP="00152619">
      <w:pPr>
        <w:spacing w:line="276" w:lineRule="auto"/>
        <w:ind w:right="-291"/>
        <w:jc w:val="right"/>
        <w:rPr>
          <w:lang w:val="fr-CH"/>
        </w:rPr>
      </w:pPr>
      <w:r>
        <w:rPr>
          <w:noProof/>
          <w:lang w:val="fr-CH" w:eastAsia="fr-CH"/>
        </w:rPr>
        <w:drawing>
          <wp:inline distT="0" distB="0" distL="0" distR="0" wp14:anchorId="45545E00" wp14:editId="50A6F712">
            <wp:extent cx="2438400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4059"/>
        <w:gridCol w:w="2615"/>
      </w:tblGrid>
      <w:tr w:rsidR="00B07ED5" w:rsidRPr="003A3C39" w14:paraId="18BA666F" w14:textId="77777777" w:rsidTr="00FF3211">
        <w:tc>
          <w:tcPr>
            <w:tcW w:w="2376" w:type="dxa"/>
          </w:tcPr>
          <w:p w14:paraId="3411A9E9" w14:textId="77777777" w:rsidR="00B07ED5" w:rsidRPr="00265D14" w:rsidRDefault="00B07ED5" w:rsidP="00884CA6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spacing w:before="80"/>
              <w:ind w:right="-289"/>
              <w:rPr>
                <w:lang w:val="fr-CH"/>
              </w:rPr>
            </w:pPr>
          </w:p>
        </w:tc>
        <w:tc>
          <w:tcPr>
            <w:tcW w:w="4059" w:type="dxa"/>
          </w:tcPr>
          <w:p w14:paraId="24B02CA2" w14:textId="77777777" w:rsidR="00B07ED5" w:rsidRPr="00501040" w:rsidRDefault="00B07ED5" w:rsidP="00884CA6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ind w:right="-291"/>
              <w:rPr>
                <w:rFonts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615" w:type="dxa"/>
          </w:tcPr>
          <w:p w14:paraId="15AD064A" w14:textId="30757ECE" w:rsidR="00F03E02" w:rsidRPr="00501040" w:rsidRDefault="00F03E02" w:rsidP="00F03E02">
            <w:pPr>
              <w:spacing w:before="80"/>
              <w:ind w:left="-113"/>
              <w:rPr>
                <w:rFonts w:cs="Arial"/>
                <w:sz w:val="14"/>
                <w:szCs w:val="14"/>
              </w:rPr>
            </w:pPr>
          </w:p>
          <w:p w14:paraId="29D70AA5" w14:textId="631E0698" w:rsidR="00F03E02" w:rsidRPr="006F16B1" w:rsidRDefault="00501040" w:rsidP="00F03E02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spacing w:before="80"/>
              <w:ind w:left="-113" w:right="-289"/>
              <w:rPr>
                <w:rFonts w:cs="Arial"/>
                <w:sz w:val="14"/>
                <w:szCs w:val="14"/>
              </w:rPr>
            </w:pPr>
            <w:r w:rsidRPr="00501040">
              <w:rPr>
                <w:rFonts w:cs="Arial"/>
                <w:sz w:val="14"/>
                <w:szCs w:val="14"/>
              </w:rPr>
              <w:t>+41 91 821 88 24</w:t>
            </w:r>
            <w:r w:rsidR="00F03E02" w:rsidRPr="006F16B1">
              <w:rPr>
                <w:rFonts w:cs="Arial"/>
                <w:sz w:val="14"/>
                <w:szCs w:val="14"/>
              </w:rPr>
              <w:br/>
            </w:r>
            <w:r w:rsidR="00F03E02" w:rsidRPr="006F16B1">
              <w:rPr>
                <w:rFonts w:cs="Arial"/>
                <w:sz w:val="14"/>
                <w:szCs w:val="14"/>
              </w:rPr>
              <w:br/>
            </w:r>
            <w:r w:rsidRPr="00501040">
              <w:rPr>
                <w:rFonts w:cs="Arial"/>
                <w:sz w:val="14"/>
                <w:szCs w:val="14"/>
              </w:rPr>
              <w:t>contatto@solidariteausuisse.ch</w:t>
            </w:r>
          </w:p>
          <w:p w14:paraId="39C0138A" w14:textId="77777777" w:rsidR="00B07ED5" w:rsidRPr="00501040" w:rsidRDefault="00F03E02" w:rsidP="00F03E02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spacing w:before="80"/>
              <w:ind w:left="-113" w:right="-289"/>
              <w:rPr>
                <w:rFonts w:cs="Arial"/>
                <w:sz w:val="14"/>
                <w:szCs w:val="14"/>
              </w:rPr>
            </w:pPr>
            <w:r w:rsidRPr="006F16B1">
              <w:rPr>
                <w:rFonts w:cs="Arial"/>
                <w:sz w:val="14"/>
                <w:szCs w:val="14"/>
              </w:rPr>
              <w:t>www.solidariteausuisse.ch</w:t>
            </w:r>
          </w:p>
        </w:tc>
      </w:tr>
    </w:tbl>
    <w:p w14:paraId="41F866DF" w14:textId="77777777" w:rsidR="00B07ED5" w:rsidRPr="006F16B1" w:rsidRDefault="00B07ED5" w:rsidP="00152619">
      <w:pPr>
        <w:outlineLvl w:val="0"/>
        <w:rPr>
          <w:b/>
          <w:sz w:val="28"/>
        </w:rPr>
      </w:pPr>
    </w:p>
    <w:p w14:paraId="718F5BD7" w14:textId="77777777" w:rsidR="00B07ED5" w:rsidRPr="006F16B1" w:rsidRDefault="00B07ED5">
      <w:pPr>
        <w:outlineLvl w:val="0"/>
        <w:rPr>
          <w:b/>
          <w:sz w:val="28"/>
        </w:rPr>
      </w:pPr>
    </w:p>
    <w:p w14:paraId="56881E5C" w14:textId="77777777" w:rsidR="003D25F1" w:rsidRDefault="003D25F1" w:rsidP="003D25F1">
      <w:pPr>
        <w:outlineLvl w:val="0"/>
        <w:rPr>
          <w:b/>
          <w:sz w:val="28"/>
          <w:lang w:val="it-CH"/>
        </w:rPr>
      </w:pPr>
      <w:r>
        <w:rPr>
          <w:b/>
          <w:sz w:val="28"/>
          <w:lang w:val="it-CH"/>
        </w:rPr>
        <w:t>Profilo dell’organizzazione di aiuto allo sviluppo e dei comuni che sostengono progetti</w:t>
      </w:r>
    </w:p>
    <w:p w14:paraId="3F0182F8" w14:textId="77777777" w:rsidR="003D25F1" w:rsidRDefault="003D25F1" w:rsidP="003D25F1">
      <w:pPr>
        <w:rPr>
          <w:lang w:val="it-CH"/>
        </w:rPr>
      </w:pPr>
    </w:p>
    <w:p w14:paraId="380A2BE0" w14:textId="77777777" w:rsidR="003D25F1" w:rsidRDefault="003D25F1" w:rsidP="003D25F1">
      <w:pPr>
        <w:numPr>
          <w:ilvl w:val="0"/>
          <w:numId w:val="6"/>
        </w:numPr>
        <w:rPr>
          <w:b/>
          <w:lang w:val="it-CH"/>
        </w:rPr>
      </w:pPr>
      <w:r>
        <w:rPr>
          <w:b/>
          <w:lang w:val="it-CH"/>
        </w:rPr>
        <w:t>Scopo del profilo:</w:t>
      </w:r>
    </w:p>
    <w:p w14:paraId="79420AA9" w14:textId="77777777" w:rsidR="003D25F1" w:rsidRDefault="003D25F1" w:rsidP="003D25F1">
      <w:pPr>
        <w:rPr>
          <w:lang w:val="it-CH"/>
        </w:rPr>
      </w:pPr>
    </w:p>
    <w:p w14:paraId="759FF0E0" w14:textId="77777777" w:rsidR="003D25F1" w:rsidRDefault="003D25F1" w:rsidP="003D25F1">
      <w:pPr>
        <w:rPr>
          <w:lang w:val="it-CH"/>
        </w:rPr>
      </w:pPr>
      <w:r>
        <w:rPr>
          <w:lang w:val="it-CH"/>
        </w:rPr>
        <w:t>Le Aziende Acqua Potabile ed i Comuni che optano per un sostegno di un progetto tramite solidarit’eau suisse devono essere in grado di farsi un’idea su:</w:t>
      </w:r>
    </w:p>
    <w:p w14:paraId="13E8A868" w14:textId="77777777" w:rsidR="003D25F1" w:rsidRDefault="003D25F1" w:rsidP="003D25F1">
      <w:pPr>
        <w:numPr>
          <w:ilvl w:val="0"/>
          <w:numId w:val="7"/>
        </w:numPr>
        <w:rPr>
          <w:lang w:val="it-CH"/>
        </w:rPr>
      </w:pPr>
      <w:r>
        <w:rPr>
          <w:lang w:val="it-CH"/>
        </w:rPr>
        <w:t>La struttura e la forma giuridica dell‘organizzazione</w:t>
      </w:r>
    </w:p>
    <w:p w14:paraId="5F9147F7" w14:textId="77777777" w:rsidR="003D25F1" w:rsidRDefault="003D25F1" w:rsidP="003D25F1">
      <w:pPr>
        <w:numPr>
          <w:ilvl w:val="0"/>
          <w:numId w:val="7"/>
        </w:numPr>
        <w:rPr>
          <w:lang w:val="it-CH"/>
        </w:rPr>
      </w:pPr>
      <w:r>
        <w:rPr>
          <w:lang w:val="it-CH"/>
        </w:rPr>
        <w:t xml:space="preserve">La professionalità dell’organizzazione e la competenza / esperienza nei progetti idrici, servizi igienici e protezione delle fonti. </w:t>
      </w:r>
    </w:p>
    <w:p w14:paraId="6382B2AF" w14:textId="77777777" w:rsidR="003D25F1" w:rsidRDefault="003D25F1" w:rsidP="003D25F1">
      <w:pPr>
        <w:rPr>
          <w:lang w:val="it-CH"/>
        </w:rPr>
      </w:pPr>
    </w:p>
    <w:p w14:paraId="280DC941" w14:textId="77777777" w:rsidR="003D25F1" w:rsidRDefault="003D25F1" w:rsidP="003D25F1">
      <w:pPr>
        <w:numPr>
          <w:ilvl w:val="0"/>
          <w:numId w:val="6"/>
        </w:numPr>
        <w:rPr>
          <w:b/>
          <w:lang w:val="it-CH"/>
        </w:rPr>
      </w:pPr>
      <w:r>
        <w:rPr>
          <w:b/>
          <w:lang w:val="it-CH"/>
        </w:rPr>
        <w:t>Condizioni</w:t>
      </w:r>
    </w:p>
    <w:p w14:paraId="33EE88BF" w14:textId="77777777" w:rsidR="003D25F1" w:rsidRDefault="003D25F1" w:rsidP="003D25F1">
      <w:pPr>
        <w:rPr>
          <w:lang w:val="it-CH"/>
        </w:rPr>
      </w:pPr>
      <w:r>
        <w:rPr>
          <w:lang w:val="it-CH"/>
        </w:rPr>
        <w:t>Le organizzazioni devono disporre di una forma giuridica senza scopo di lucro e avere sede in Svizzera.</w:t>
      </w:r>
    </w:p>
    <w:p w14:paraId="6100E1D3" w14:textId="77777777" w:rsidR="003D25F1" w:rsidRDefault="003D25F1" w:rsidP="003D25F1">
      <w:pPr>
        <w:rPr>
          <w:lang w:val="it-CH"/>
        </w:rPr>
      </w:pPr>
      <w:r>
        <w:rPr>
          <w:lang w:val="it-CH"/>
        </w:rPr>
        <w:t xml:space="preserve"> </w:t>
      </w:r>
    </w:p>
    <w:p w14:paraId="79E43EB4" w14:textId="77777777" w:rsidR="003D25F1" w:rsidRDefault="003D25F1" w:rsidP="003D25F1">
      <w:pPr>
        <w:numPr>
          <w:ilvl w:val="0"/>
          <w:numId w:val="6"/>
        </w:numPr>
        <w:rPr>
          <w:b/>
          <w:lang w:val="it-CH"/>
        </w:rPr>
      </w:pPr>
      <w:r>
        <w:rPr>
          <w:b/>
          <w:lang w:val="it-CH"/>
        </w:rPr>
        <w:t>Presentazione</w:t>
      </w:r>
    </w:p>
    <w:p w14:paraId="4446848A" w14:textId="77777777" w:rsidR="003D25F1" w:rsidRDefault="003D25F1" w:rsidP="003D25F1">
      <w:pPr>
        <w:rPr>
          <w:lang w:val="it-CH"/>
        </w:rPr>
      </w:pPr>
      <w:r>
        <w:rPr>
          <w:lang w:val="it-CH"/>
        </w:rPr>
        <w:t>La presentazione dell’organizzazione non deve superare 2 pagine A4.</w:t>
      </w:r>
    </w:p>
    <w:p w14:paraId="4307F094" w14:textId="77777777" w:rsidR="00B07ED5" w:rsidRPr="003D25F1" w:rsidRDefault="00B07ED5">
      <w:pPr>
        <w:rPr>
          <w:lang w:val="it-CH"/>
        </w:rPr>
      </w:pPr>
    </w:p>
    <w:p w14:paraId="2575A2C4" w14:textId="77777777" w:rsidR="003D25F1" w:rsidRDefault="00B07ED5" w:rsidP="003D25F1">
      <w:pPr>
        <w:numPr>
          <w:ilvl w:val="0"/>
          <w:numId w:val="6"/>
        </w:numPr>
        <w:rPr>
          <w:b/>
          <w:lang w:val="it-CH"/>
        </w:rPr>
      </w:pPr>
      <w:r w:rsidRPr="00265D14">
        <w:rPr>
          <w:b/>
          <w:lang w:val="fr-CH"/>
        </w:rPr>
        <w:t>4.</w:t>
      </w:r>
      <w:r w:rsidRPr="00265D14">
        <w:rPr>
          <w:b/>
          <w:lang w:val="fr-CH"/>
        </w:rPr>
        <w:tab/>
      </w:r>
    </w:p>
    <w:p w14:paraId="7C097FA2" w14:textId="77777777" w:rsidR="003D25F1" w:rsidRDefault="003D25F1" w:rsidP="003D25F1">
      <w:pPr>
        <w:numPr>
          <w:ilvl w:val="0"/>
          <w:numId w:val="6"/>
        </w:numPr>
        <w:rPr>
          <w:b/>
          <w:lang w:val="it-CH"/>
        </w:rPr>
      </w:pPr>
      <w:r>
        <w:rPr>
          <w:b/>
          <w:lang w:val="it-CH"/>
        </w:rPr>
        <w:t>Consegna del formulario</w:t>
      </w:r>
    </w:p>
    <w:p w14:paraId="35AC79FE" w14:textId="4B67EE3A" w:rsidR="00B07ED5" w:rsidRPr="003D25F1" w:rsidRDefault="003D25F1" w:rsidP="00B54673">
      <w:pPr>
        <w:tabs>
          <w:tab w:val="left" w:pos="426"/>
        </w:tabs>
        <w:rPr>
          <w:lang w:val="it-CH"/>
        </w:rPr>
      </w:pPr>
      <w:r>
        <w:rPr>
          <w:lang w:val="it-CH"/>
        </w:rPr>
        <w:t xml:space="preserve">Il formulario compilato deve essere trasmesso a: </w:t>
      </w:r>
      <w:hyperlink r:id="rId9" w:history="1">
        <w:r w:rsidR="002E33DF" w:rsidRPr="006D2F36">
          <w:rPr>
            <w:rStyle w:val="Lienhypertexte"/>
            <w:lang w:val="it-CH"/>
          </w:rPr>
          <w:t>contatto@solidariteausuisse.ch</w:t>
        </w:r>
      </w:hyperlink>
      <w:r w:rsidR="002E33DF">
        <w:rPr>
          <w:lang w:val="it-CH"/>
        </w:rPr>
        <w:t xml:space="preserve"> </w:t>
      </w:r>
    </w:p>
    <w:p w14:paraId="34D0D6A6" w14:textId="77777777" w:rsidR="00B07ED5" w:rsidRPr="003D25F1" w:rsidRDefault="00B07ED5" w:rsidP="00B54673">
      <w:pPr>
        <w:tabs>
          <w:tab w:val="left" w:pos="426"/>
        </w:tabs>
        <w:rPr>
          <w:lang w:val="it-CH"/>
        </w:rPr>
      </w:pPr>
    </w:p>
    <w:p w14:paraId="4AC75BD2" w14:textId="370556C6" w:rsidR="00B07ED5" w:rsidRPr="00FE20A5" w:rsidRDefault="00B07ED5" w:rsidP="00B54673">
      <w:pPr>
        <w:tabs>
          <w:tab w:val="left" w:pos="426"/>
        </w:tabs>
        <w:rPr>
          <w:b/>
          <w:lang w:val="it-CH"/>
        </w:rPr>
      </w:pPr>
      <w:r w:rsidRPr="003D25F1">
        <w:rPr>
          <w:b/>
          <w:lang w:val="it-CH"/>
        </w:rPr>
        <w:t>5</w:t>
      </w:r>
      <w:r w:rsidRPr="003D25F1">
        <w:rPr>
          <w:lang w:val="it-CH"/>
        </w:rPr>
        <w:t>.</w:t>
      </w:r>
      <w:r w:rsidRPr="003D25F1">
        <w:rPr>
          <w:lang w:val="it-CH"/>
        </w:rPr>
        <w:tab/>
      </w:r>
      <w:r w:rsidR="003D25F1">
        <w:rPr>
          <w:b/>
          <w:lang w:val="it-CH"/>
        </w:rPr>
        <w:t>Contatto/Domande</w:t>
      </w:r>
    </w:p>
    <w:p w14:paraId="5D7C5FF5" w14:textId="2CEB274B" w:rsidR="002E33DF" w:rsidRPr="002E33DF" w:rsidRDefault="003D25F1" w:rsidP="002E33DF">
      <w:pPr>
        <w:pStyle w:val="NormalWeb"/>
        <w:spacing w:before="0" w:beforeAutospacing="0" w:after="0" w:afterAutospacing="0"/>
        <w:rPr>
          <w:rFonts w:ascii="Arial" w:hAnsi="Arial"/>
          <w:sz w:val="22"/>
          <w:szCs w:val="22"/>
          <w:lang w:val="it-CH" w:eastAsia="de-CH"/>
        </w:rPr>
      </w:pPr>
      <w:r w:rsidRPr="002E33DF">
        <w:rPr>
          <w:rFonts w:ascii="Arial" w:hAnsi="Arial"/>
          <w:sz w:val="22"/>
          <w:szCs w:val="22"/>
          <w:lang w:val="it-CH" w:eastAsia="de-CH"/>
        </w:rPr>
        <w:t>Per ulteriori inform</w:t>
      </w:r>
      <w:r w:rsidR="002E33DF">
        <w:rPr>
          <w:rFonts w:ascii="Arial" w:hAnsi="Arial"/>
          <w:sz w:val="22"/>
          <w:szCs w:val="22"/>
          <w:lang w:val="it-CH" w:eastAsia="de-CH"/>
        </w:rPr>
        <w:t xml:space="preserve">azioni è a vostra disposizione: </w:t>
      </w:r>
      <w:r w:rsidR="002E33DF" w:rsidRPr="002E33DF">
        <w:rPr>
          <w:rFonts w:ascii="Arial" w:hAnsi="Arial"/>
          <w:sz w:val="22"/>
          <w:szCs w:val="22"/>
          <w:lang w:val="it-CH" w:eastAsia="de-CH"/>
        </w:rPr>
        <w:t xml:space="preserve">Raffaele Domeniconi </w:t>
      </w:r>
    </w:p>
    <w:p w14:paraId="5D1A65FF" w14:textId="7AD90DB1" w:rsidR="00B07ED5" w:rsidRPr="003D25F1" w:rsidRDefault="002E33DF" w:rsidP="002E33DF">
      <w:pPr>
        <w:rPr>
          <w:lang w:val="it-CH"/>
        </w:rPr>
      </w:pPr>
      <w:r w:rsidRPr="003D25F1">
        <w:rPr>
          <w:lang w:val="it-CH"/>
        </w:rPr>
        <w:t xml:space="preserve"> </w:t>
      </w:r>
      <w:r w:rsidR="00265D14" w:rsidRPr="003D25F1">
        <w:rPr>
          <w:lang w:val="it-CH"/>
        </w:rPr>
        <w:t>(</w:t>
      </w:r>
      <w:r w:rsidRPr="002E33DF">
        <w:rPr>
          <w:lang w:val="it-CH"/>
        </w:rPr>
        <w:t>+41 91 821 88 24</w:t>
      </w:r>
      <w:r w:rsidR="00265D14" w:rsidRPr="003D25F1">
        <w:rPr>
          <w:lang w:val="it-CH"/>
        </w:rPr>
        <w:t>;</w:t>
      </w:r>
      <w:r w:rsidR="00CD22A3" w:rsidRPr="003D25F1">
        <w:rPr>
          <w:lang w:val="it-CH"/>
        </w:rPr>
        <w:t xml:space="preserve"> </w:t>
      </w:r>
      <w:hyperlink r:id="rId10" w:history="1">
        <w:r w:rsidRPr="006D2F36">
          <w:rPr>
            <w:rStyle w:val="Lienhypertexte"/>
            <w:lang w:val="it-CH"/>
          </w:rPr>
          <w:t>contatto@solidariteausuisse.ch</w:t>
        </w:r>
      </w:hyperlink>
      <w:r>
        <w:rPr>
          <w:lang w:val="it-CH"/>
        </w:rPr>
        <w:t>)</w:t>
      </w:r>
      <w:r w:rsidR="00B07ED5" w:rsidRPr="003D25F1">
        <w:rPr>
          <w:lang w:val="it-CH"/>
        </w:rPr>
        <w:t xml:space="preserve"> </w:t>
      </w:r>
    </w:p>
    <w:p w14:paraId="58C7D841" w14:textId="77777777" w:rsidR="000E082F" w:rsidRPr="003D25F1" w:rsidRDefault="000E082F">
      <w:pPr>
        <w:rPr>
          <w:lang w:val="it-CH"/>
        </w:rPr>
      </w:pPr>
    </w:p>
    <w:p w14:paraId="34ED9DF9" w14:textId="62DEA8F1" w:rsidR="001C5007" w:rsidRPr="00FE20A5" w:rsidRDefault="001C5007" w:rsidP="001C5007">
      <w:pPr>
        <w:tabs>
          <w:tab w:val="left" w:pos="426"/>
        </w:tabs>
        <w:rPr>
          <w:b/>
          <w:lang w:val="it-CH"/>
        </w:rPr>
      </w:pPr>
      <w:r w:rsidRPr="003D25F1">
        <w:rPr>
          <w:b/>
          <w:lang w:val="it-CH"/>
        </w:rPr>
        <w:t xml:space="preserve">6.  </w:t>
      </w:r>
      <w:r w:rsidR="00FE20A5" w:rsidRPr="00FE20A5">
        <w:rPr>
          <w:b/>
          <w:lang w:val="it-CH"/>
        </w:rPr>
        <w:t>Responsabilità</w:t>
      </w:r>
    </w:p>
    <w:p w14:paraId="05C00FAE" w14:textId="77777777" w:rsidR="000E082F" w:rsidRPr="00FE20A5" w:rsidRDefault="000E082F">
      <w:pPr>
        <w:rPr>
          <w:lang w:val="it-CH"/>
        </w:rPr>
      </w:pPr>
    </w:p>
    <w:p w14:paraId="3426466D" w14:textId="2BBD3F5F" w:rsidR="000E082F" w:rsidRPr="00E72D96" w:rsidRDefault="001C5007">
      <w:pPr>
        <w:rPr>
          <w:lang w:val="it-CH"/>
        </w:rPr>
      </w:pPr>
      <w:r w:rsidRPr="00FE20A5">
        <w:rPr>
          <w:sz w:val="20"/>
          <w:lang w:val="it-CH"/>
        </w:rPr>
        <w:t xml:space="preserve">Solidarit’eau suisse </w:t>
      </w:r>
      <w:r w:rsidR="00FE20A5" w:rsidRPr="00FE20A5">
        <w:rPr>
          <w:sz w:val="20"/>
          <w:lang w:val="it-CH"/>
        </w:rPr>
        <w:t xml:space="preserve">non è responsabile dei contenuti delle descrizioni dei progetti, delle carte regionali e delle fotografie dei progetti forniti dalle organizzazioni per la presentazione dei progetti e pubblicate sulla piattaforma </w:t>
      </w:r>
      <w:r w:rsidRPr="00FE20A5">
        <w:rPr>
          <w:sz w:val="20"/>
          <w:lang w:val="it-CH"/>
        </w:rPr>
        <w:t xml:space="preserve">Solidarit’eau. </w:t>
      </w:r>
      <w:r w:rsidR="00FE20A5" w:rsidRPr="00E72D96">
        <w:rPr>
          <w:sz w:val="20"/>
          <w:lang w:val="it-CH"/>
        </w:rPr>
        <w:t xml:space="preserve">Le </w:t>
      </w:r>
      <w:r w:rsidR="00D04E94" w:rsidRPr="00E72D96">
        <w:rPr>
          <w:sz w:val="20"/>
          <w:lang w:val="it-CH"/>
        </w:rPr>
        <w:t xml:space="preserve">informazioni </w:t>
      </w:r>
      <w:r w:rsidR="00FE20A5" w:rsidRPr="00E72D96">
        <w:rPr>
          <w:sz w:val="20"/>
          <w:lang w:val="it-CH"/>
        </w:rPr>
        <w:t xml:space="preserve">compilate su questo formulario appaiono come sono. </w:t>
      </w:r>
      <w:r w:rsidR="00FE20A5" w:rsidRPr="00FE20A5">
        <w:rPr>
          <w:sz w:val="20"/>
          <w:lang w:val="it-CH"/>
        </w:rPr>
        <w:t>Vi siamo quindi grati di curare le informazioni da voi comunicate. Il formulario è inoltre disponibile in tedesco e in francese e ci</w:t>
      </w:r>
      <w:r w:rsidR="00FE20A5">
        <w:rPr>
          <w:sz w:val="20"/>
          <w:lang w:val="it-CH"/>
        </w:rPr>
        <w:t xml:space="preserve"> può essere trasmesso in diverse lingue. </w:t>
      </w:r>
    </w:p>
    <w:p w14:paraId="3B6890A0" w14:textId="77777777" w:rsidR="000E082F" w:rsidRPr="00E72D96" w:rsidRDefault="000E082F">
      <w:pPr>
        <w:rPr>
          <w:lang w:val="it-CH"/>
        </w:rPr>
      </w:pPr>
    </w:p>
    <w:p w14:paraId="3581197A" w14:textId="77777777" w:rsidR="000E082F" w:rsidRPr="00E72D96" w:rsidRDefault="000E082F" w:rsidP="000E082F">
      <w:pPr>
        <w:autoSpaceDE w:val="0"/>
        <w:autoSpaceDN w:val="0"/>
        <w:adjustRightInd w:val="0"/>
        <w:spacing w:before="0"/>
        <w:rPr>
          <w:sz w:val="16"/>
          <w:szCs w:val="16"/>
          <w:lang w:val="it-CH"/>
        </w:rPr>
      </w:pPr>
    </w:p>
    <w:tbl>
      <w:tblPr>
        <w:tblpPr w:leftFromText="141" w:rightFromText="141" w:vertAnchor="text" w:horzAnchor="margin" w:tblpXSpec="center" w:tblpY="-13943"/>
        <w:tblOverlap w:val="never"/>
        <w:tblW w:w="1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5"/>
        <w:gridCol w:w="7363"/>
      </w:tblGrid>
      <w:tr w:rsidR="006C32B9" w:rsidRPr="0015134F" w14:paraId="60FE9127" w14:textId="77777777" w:rsidTr="006C32B9">
        <w:trPr>
          <w:trHeight w:val="365"/>
        </w:trPr>
        <w:tc>
          <w:tcPr>
            <w:tcW w:w="1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B0EC73F" w14:textId="77777777" w:rsidR="006C32B9" w:rsidRPr="0015134F" w:rsidRDefault="006C32B9" w:rsidP="006C32B9">
            <w:pPr>
              <w:ind w:left="306" w:hanging="284"/>
              <w:rPr>
                <w:lang w:val="it-CH"/>
              </w:rPr>
            </w:pPr>
            <w:r w:rsidRPr="0015134F">
              <w:rPr>
                <w:b/>
                <w:lang w:val="it-CH"/>
              </w:rPr>
              <w:lastRenderedPageBreak/>
              <w:t xml:space="preserve">Dati sull‘organizzazione </w:t>
            </w:r>
          </w:p>
        </w:tc>
      </w:tr>
      <w:tr w:rsidR="006C32B9" w:rsidRPr="00501040" w14:paraId="2F7C5628" w14:textId="77777777" w:rsidTr="006C32B9">
        <w:trPr>
          <w:trHeight w:val="963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7A22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 xml:space="preserve">Nome e indirizzo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3296" w14:textId="77777777" w:rsidR="006C32B9" w:rsidRPr="0015134F" w:rsidRDefault="006C32B9" w:rsidP="006C32B9">
            <w:pPr>
              <w:tabs>
                <w:tab w:val="left" w:pos="921"/>
              </w:tabs>
              <w:spacing w:before="20"/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 xml:space="preserve">Nome 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b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5134F">
              <w:rPr>
                <w:b/>
                <w:sz w:val="20"/>
                <w:lang w:val="it-CH"/>
              </w:rPr>
              <w:instrText xml:space="preserve"> FORMTEXT </w:instrText>
            </w:r>
            <w:r w:rsidRPr="0015134F">
              <w:rPr>
                <w:b/>
                <w:sz w:val="20"/>
                <w:lang w:val="it-CH"/>
              </w:rPr>
            </w:r>
            <w:r w:rsidRPr="0015134F">
              <w:rPr>
                <w:b/>
                <w:sz w:val="20"/>
                <w:lang w:val="it-CH"/>
              </w:rPr>
              <w:fldChar w:fldCharType="separate"/>
            </w:r>
            <w:r w:rsidRPr="0015134F">
              <w:rPr>
                <w:b/>
                <w:sz w:val="20"/>
                <w:lang w:val="it-CH"/>
              </w:rPr>
              <w:t> </w:t>
            </w:r>
            <w:r w:rsidRPr="0015134F">
              <w:rPr>
                <w:b/>
                <w:sz w:val="20"/>
                <w:lang w:val="it-CH"/>
              </w:rPr>
              <w:t> </w:t>
            </w:r>
            <w:r w:rsidRPr="0015134F">
              <w:rPr>
                <w:b/>
                <w:sz w:val="20"/>
                <w:lang w:val="it-CH"/>
              </w:rPr>
              <w:t> </w:t>
            </w:r>
            <w:r w:rsidRPr="0015134F">
              <w:rPr>
                <w:b/>
                <w:sz w:val="20"/>
                <w:lang w:val="it-CH"/>
              </w:rPr>
              <w:t> </w:t>
            </w:r>
            <w:r w:rsidRPr="0015134F">
              <w:rPr>
                <w:b/>
                <w:sz w:val="20"/>
                <w:lang w:val="it-CH"/>
              </w:rPr>
              <w:t> </w:t>
            </w:r>
            <w:r w:rsidRPr="0015134F">
              <w:rPr>
                <w:b/>
                <w:sz w:val="20"/>
                <w:lang w:val="it-CH"/>
              </w:rPr>
              <w:fldChar w:fldCharType="end"/>
            </w:r>
          </w:p>
          <w:p w14:paraId="773E5BDC" w14:textId="77777777" w:rsidR="006C32B9" w:rsidRPr="0015134F" w:rsidRDefault="006C32B9" w:rsidP="006C32B9">
            <w:pPr>
              <w:tabs>
                <w:tab w:val="left" w:pos="921"/>
              </w:tabs>
              <w:spacing w:before="20"/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Indirizzo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  <w:p w14:paraId="2E57100B" w14:textId="77777777" w:rsidR="006C32B9" w:rsidRPr="0015134F" w:rsidRDefault="006C32B9" w:rsidP="006C32B9">
            <w:pPr>
              <w:tabs>
                <w:tab w:val="left" w:pos="921"/>
              </w:tabs>
              <w:spacing w:before="20"/>
              <w:rPr>
                <w:b/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NAP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tab/>
              <w:t xml:space="preserve">Luogo 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b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5134F">
              <w:rPr>
                <w:b/>
                <w:sz w:val="20"/>
                <w:lang w:val="it-CH"/>
              </w:rPr>
              <w:instrText xml:space="preserve"> FORMTEXT </w:instrText>
            </w:r>
            <w:r w:rsidRPr="0015134F">
              <w:rPr>
                <w:b/>
                <w:sz w:val="20"/>
                <w:lang w:val="it-CH"/>
              </w:rPr>
            </w:r>
            <w:r w:rsidRPr="0015134F">
              <w:rPr>
                <w:b/>
                <w:sz w:val="20"/>
                <w:lang w:val="it-CH"/>
              </w:rPr>
              <w:fldChar w:fldCharType="separate"/>
            </w:r>
            <w:r w:rsidRPr="0015134F">
              <w:rPr>
                <w:b/>
                <w:sz w:val="20"/>
                <w:lang w:val="it-CH"/>
              </w:rPr>
              <w:t> </w:t>
            </w:r>
            <w:r w:rsidRPr="0015134F">
              <w:rPr>
                <w:b/>
                <w:sz w:val="20"/>
                <w:lang w:val="it-CH"/>
              </w:rPr>
              <w:t> </w:t>
            </w:r>
            <w:r w:rsidRPr="0015134F">
              <w:rPr>
                <w:b/>
                <w:sz w:val="20"/>
                <w:lang w:val="it-CH"/>
              </w:rPr>
              <w:t> </w:t>
            </w:r>
            <w:r w:rsidRPr="0015134F">
              <w:rPr>
                <w:b/>
                <w:sz w:val="20"/>
                <w:lang w:val="it-CH"/>
              </w:rPr>
              <w:t> </w:t>
            </w:r>
            <w:r w:rsidRPr="0015134F">
              <w:rPr>
                <w:b/>
                <w:sz w:val="20"/>
                <w:lang w:val="it-CH"/>
              </w:rPr>
              <w:t> </w:t>
            </w:r>
            <w:r w:rsidRPr="0015134F">
              <w:rPr>
                <w:b/>
                <w:sz w:val="20"/>
                <w:lang w:val="it-CH"/>
              </w:rPr>
              <w:fldChar w:fldCharType="end"/>
            </w:r>
          </w:p>
          <w:p w14:paraId="5D0F4FFC" w14:textId="77777777" w:rsidR="006C32B9" w:rsidRPr="0015134F" w:rsidRDefault="006C32B9" w:rsidP="006C32B9">
            <w:pPr>
              <w:tabs>
                <w:tab w:val="left" w:pos="921"/>
              </w:tabs>
              <w:spacing w:before="20"/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Pagina web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</w:tc>
      </w:tr>
      <w:tr w:rsidR="006C32B9" w:rsidRPr="0015134F" w14:paraId="2B8A1453" w14:textId="77777777" w:rsidTr="006C32B9">
        <w:trPr>
          <w:trHeight w:val="91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0DAE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Persona di contatto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9B2F" w14:textId="77777777" w:rsidR="006C32B9" w:rsidRPr="0015134F" w:rsidRDefault="006C32B9" w:rsidP="006C32B9">
            <w:pPr>
              <w:tabs>
                <w:tab w:val="left" w:pos="921"/>
              </w:tabs>
              <w:spacing w:before="20"/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Nome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</w:t>
            </w:r>
          </w:p>
          <w:p w14:paraId="45F54526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Telefono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  <w:p w14:paraId="6D6A8C02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E - mail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</w:tc>
      </w:tr>
      <w:tr w:rsidR="006C32B9" w:rsidRPr="00501040" w14:paraId="6BDEBBBE" w14:textId="77777777" w:rsidTr="006C32B9">
        <w:trPr>
          <w:trHeight w:val="1693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87B2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Forma giuridica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A5CF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Associazione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FORMCHECKBOX </w:instrText>
            </w:r>
            <w:r w:rsidR="00E97F8E">
              <w:rPr>
                <w:sz w:val="20"/>
                <w:lang w:val="it-CH"/>
              </w:rPr>
            </w:r>
            <w:r w:rsidR="00E97F8E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fldChar w:fldCharType="end"/>
            </w:r>
          </w:p>
          <w:p w14:paraId="7909D0A2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Fondazione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FORMCHECKBOX </w:instrText>
            </w:r>
            <w:r w:rsidR="00E97F8E">
              <w:rPr>
                <w:sz w:val="20"/>
                <w:lang w:val="it-CH"/>
              </w:rPr>
            </w:r>
            <w:r w:rsidR="00E97F8E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fldChar w:fldCharType="end"/>
            </w:r>
          </w:p>
          <w:p w14:paraId="0895E046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Anno di fondazione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ab/>
            </w:r>
          </w:p>
          <w:p w14:paraId="78C995FF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Numero di associati: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Persone fisiche</w:t>
            </w:r>
          </w:p>
          <w:p w14:paraId="688C5D28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rFonts w:ascii="Cambria Math" w:hAnsi="Cambria Math" w:cs="Cambria Math"/>
                <w:sz w:val="20"/>
                <w:lang w:val="it-CH"/>
              </w:rPr>
              <w:t> </w:t>
            </w:r>
            <w:r w:rsidRPr="0015134F">
              <w:rPr>
                <w:rFonts w:ascii="Cambria Math" w:hAnsi="Cambria Math" w:cs="Cambria Math"/>
                <w:sz w:val="20"/>
                <w:lang w:val="it-CH"/>
              </w:rPr>
              <w:t> </w:t>
            </w:r>
            <w:r w:rsidRPr="0015134F">
              <w:rPr>
                <w:rFonts w:ascii="Cambria Math" w:hAnsi="Cambria Math" w:cs="Cambria Math"/>
                <w:sz w:val="20"/>
                <w:lang w:val="it-CH"/>
              </w:rPr>
              <w:t> </w:t>
            </w:r>
            <w:r w:rsidRPr="0015134F">
              <w:rPr>
                <w:rFonts w:ascii="Cambria Math" w:hAnsi="Cambria Math" w:cs="Cambria Math"/>
                <w:sz w:val="20"/>
                <w:lang w:val="it-CH"/>
              </w:rPr>
              <w:t> </w:t>
            </w:r>
            <w:r w:rsidRPr="0015134F">
              <w:rPr>
                <w:rFonts w:ascii="Cambria Math" w:hAnsi="Cambria Math" w:cs="Cambria Math"/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 Organizzazioni</w:t>
            </w:r>
          </w:p>
        </w:tc>
      </w:tr>
      <w:tr w:rsidR="006C32B9" w:rsidRPr="0015134F" w14:paraId="5DD9A192" w14:textId="77777777" w:rsidTr="006C32B9">
        <w:trPr>
          <w:trHeight w:val="33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5DA9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Organo di revisione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FD20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</w:tc>
      </w:tr>
      <w:tr w:rsidR="006C32B9" w:rsidRPr="0015134F" w14:paraId="13DA1173" w14:textId="77777777" w:rsidTr="006C32B9">
        <w:trPr>
          <w:trHeight w:val="686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3BEE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 xml:space="preserve">Assicurazione della qualità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BD6E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FORMCHECKBOX </w:instrText>
            </w:r>
            <w:r w:rsidR="00E97F8E">
              <w:rPr>
                <w:sz w:val="20"/>
                <w:lang w:val="it-CH"/>
              </w:rPr>
            </w:r>
            <w:r w:rsidR="00E97F8E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ISO 9001  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FORMCHECKBOX </w:instrText>
            </w:r>
            <w:r w:rsidR="00E97F8E">
              <w:rPr>
                <w:sz w:val="20"/>
                <w:lang w:val="it-CH"/>
              </w:rPr>
            </w:r>
            <w:r w:rsidR="00E97F8E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ZEWO  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FORMCHECKBOX </w:instrText>
            </w:r>
            <w:r w:rsidR="00E97F8E">
              <w:rPr>
                <w:sz w:val="20"/>
                <w:lang w:val="it-CH"/>
              </w:rPr>
            </w:r>
            <w:r w:rsidR="00E97F8E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NPO - Label (VMI / SQS)</w:t>
            </w:r>
          </w:p>
          <w:p w14:paraId="6BD2DFA1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 xml:space="preserve">Altre certificazioni </w:t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noProof/>
                <w:sz w:val="20"/>
                <w:lang w:val="it-CH"/>
              </w:rPr>
              <w:t> </w:t>
            </w:r>
            <w:r w:rsidRPr="0015134F">
              <w:rPr>
                <w:noProof/>
                <w:sz w:val="20"/>
                <w:lang w:val="it-CH"/>
              </w:rPr>
              <w:t> </w:t>
            </w:r>
            <w:r w:rsidRPr="0015134F">
              <w:rPr>
                <w:noProof/>
                <w:sz w:val="20"/>
                <w:lang w:val="it-CH"/>
              </w:rPr>
              <w:t> </w:t>
            </w:r>
            <w:r w:rsidRPr="0015134F">
              <w:rPr>
                <w:noProof/>
                <w:sz w:val="20"/>
                <w:lang w:val="it-CH"/>
              </w:rPr>
              <w:t> </w:t>
            </w:r>
            <w:r w:rsidRPr="0015134F">
              <w:rPr>
                <w:noProof/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</w:tc>
      </w:tr>
      <w:tr w:rsidR="006C32B9" w:rsidRPr="00501040" w14:paraId="7410F6F3" w14:textId="77777777" w:rsidTr="006C32B9">
        <w:trPr>
          <w:trHeight w:val="671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1E81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Partner di quale organizzazione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F768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FORMCHECKBOX </w:instrText>
            </w:r>
            <w:r w:rsidR="00E97F8E">
              <w:rPr>
                <w:sz w:val="20"/>
                <w:lang w:val="it-CH"/>
              </w:rPr>
            </w:r>
            <w:r w:rsidR="00E97F8E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DSC 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FORMCHECKBOX </w:instrText>
            </w:r>
            <w:r w:rsidR="00E97F8E">
              <w:rPr>
                <w:sz w:val="20"/>
                <w:lang w:val="it-CH"/>
              </w:rPr>
            </w:r>
            <w:r w:rsidR="00E97F8E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Catena della solidarietà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tab/>
              <w:t xml:space="preserve">altro </w:t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  <w:p w14:paraId="304221A1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</w:p>
        </w:tc>
      </w:tr>
      <w:tr w:rsidR="006C32B9" w:rsidRPr="00501040" w14:paraId="77533B52" w14:textId="77777777" w:rsidTr="006C32B9">
        <w:trPr>
          <w:trHeight w:val="671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C3D5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Budget annuale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B074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 xml:space="preserve">Totale: </w:t>
            </w:r>
            <w:r w:rsidRPr="0015134F"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fldChar w:fldCharType="end"/>
            </w:r>
            <w:r w:rsidRPr="0015134F">
              <w:rPr>
                <w:sz w:val="20"/>
                <w:lang w:val="it-CH"/>
              </w:rPr>
              <w:t xml:space="preserve"> CHF</w:t>
            </w:r>
            <w:r w:rsidRPr="0015134F">
              <w:rPr>
                <w:sz w:val="20"/>
                <w:lang w:val="it-CH"/>
              </w:rPr>
              <w:tab/>
              <w:t xml:space="preserve">Cooperazione internazionale: </w:t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CHF</w:t>
            </w:r>
          </w:p>
          <w:p w14:paraId="157CFF1A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Di cui progetti idrici: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fldChar w:fldCharType="end"/>
            </w:r>
            <w:r w:rsidRPr="0015134F">
              <w:rPr>
                <w:sz w:val="20"/>
                <w:lang w:val="it-CH"/>
              </w:rPr>
              <w:t xml:space="preserve"> CHF</w:t>
            </w:r>
          </w:p>
        </w:tc>
      </w:tr>
      <w:tr w:rsidR="006C32B9" w:rsidRPr="0015134F" w14:paraId="5BBEFE6A" w14:textId="77777777" w:rsidTr="006C32B9">
        <w:trPr>
          <w:trHeight w:val="365"/>
        </w:trPr>
        <w:tc>
          <w:tcPr>
            <w:tcW w:w="1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F17B671" w14:textId="77777777" w:rsidR="006C32B9" w:rsidRPr="0015134F" w:rsidRDefault="006C32B9" w:rsidP="006C32B9">
            <w:pPr>
              <w:tabs>
                <w:tab w:val="left" w:pos="3756"/>
              </w:tabs>
              <w:rPr>
                <w:b/>
                <w:lang w:val="it-CH"/>
              </w:rPr>
            </w:pPr>
            <w:r w:rsidRPr="0015134F">
              <w:rPr>
                <w:b/>
                <w:lang w:val="it-CH"/>
              </w:rPr>
              <w:t>Filosofia dell‘organizzazione</w:t>
            </w:r>
            <w:r w:rsidRPr="0015134F">
              <w:rPr>
                <w:b/>
                <w:lang w:val="it-CH"/>
              </w:rPr>
              <w:tab/>
            </w:r>
          </w:p>
        </w:tc>
      </w:tr>
      <w:tr w:rsidR="006C32B9" w:rsidRPr="0015134F" w14:paraId="58F88502" w14:textId="77777777" w:rsidTr="006C32B9">
        <w:trPr>
          <w:trHeight w:val="135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1E4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Scopo dell‘organizzazione:</w:t>
            </w:r>
          </w:p>
          <w:p w14:paraId="49A80B8F" w14:textId="77777777" w:rsidR="006C32B9" w:rsidRPr="0015134F" w:rsidRDefault="006C32B9" w:rsidP="006C32B9">
            <w:pPr>
              <w:numPr>
                <w:ilvl w:val="0"/>
                <w:numId w:val="7"/>
              </w:num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Visione/Missione</w:t>
            </w:r>
          </w:p>
          <w:p w14:paraId="4ED03DB9" w14:textId="77777777" w:rsidR="006C32B9" w:rsidRPr="0015134F" w:rsidRDefault="006C32B9" w:rsidP="006C32B9">
            <w:pPr>
              <w:numPr>
                <w:ilvl w:val="0"/>
                <w:numId w:val="7"/>
              </w:num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Modalità operative</w:t>
            </w:r>
          </w:p>
          <w:p w14:paraId="25DCB4B4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36B5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</w:tc>
      </w:tr>
      <w:tr w:rsidR="006C32B9" w:rsidRPr="0015134F" w14:paraId="29D13F49" w14:textId="77777777" w:rsidTr="006C32B9">
        <w:trPr>
          <w:trHeight w:val="788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93F6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Accenti tematici e geografici della cooperazione internazionale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3654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</w:tc>
      </w:tr>
      <w:tr w:rsidR="006C32B9" w:rsidRPr="0015134F" w14:paraId="49131BED" w14:textId="77777777" w:rsidTr="006C32B9">
        <w:trPr>
          <w:trHeight w:val="350"/>
        </w:trPr>
        <w:tc>
          <w:tcPr>
            <w:tcW w:w="1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B759647" w14:textId="77777777" w:rsidR="006C32B9" w:rsidRPr="0015134F" w:rsidRDefault="006C32B9" w:rsidP="006C32B9">
            <w:pPr>
              <w:rPr>
                <w:b/>
                <w:lang w:val="it-CH"/>
              </w:rPr>
            </w:pPr>
            <w:r w:rsidRPr="0015134F">
              <w:rPr>
                <w:b/>
                <w:lang w:val="it-CH"/>
              </w:rPr>
              <w:t>Competenze nel settore dell’acqua</w:t>
            </w:r>
          </w:p>
        </w:tc>
      </w:tr>
      <w:tr w:rsidR="006C32B9" w:rsidRPr="0015134F" w14:paraId="0A1C83FF" w14:textId="77777777" w:rsidTr="006C32B9">
        <w:trPr>
          <w:trHeight w:val="56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2FC8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Progetti regolari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FFF2" w14:textId="77777777" w:rsidR="006C32B9" w:rsidRPr="0015134F" w:rsidRDefault="006C32B9" w:rsidP="006C32B9">
            <w:pPr>
              <w:spacing w:before="0"/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Dal:</w:t>
            </w:r>
            <w:r w:rsidRPr="0015134F">
              <w:rPr>
                <w:sz w:val="20"/>
                <w:lang w:val="it-CH"/>
              </w:rPr>
              <w:tab/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 </w:t>
            </w:r>
          </w:p>
          <w:p w14:paraId="2423BD29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 xml:space="preserve">Osservazioni   </w:t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noProof/>
                <w:sz w:val="20"/>
                <w:lang w:val="it-CH"/>
              </w:rPr>
              <w:t> </w:t>
            </w:r>
            <w:r w:rsidRPr="0015134F">
              <w:rPr>
                <w:noProof/>
                <w:sz w:val="20"/>
                <w:lang w:val="it-CH"/>
              </w:rPr>
              <w:t> </w:t>
            </w:r>
            <w:r w:rsidRPr="0015134F">
              <w:rPr>
                <w:noProof/>
                <w:sz w:val="20"/>
                <w:lang w:val="it-CH"/>
              </w:rPr>
              <w:t> </w:t>
            </w:r>
            <w:r w:rsidRPr="0015134F">
              <w:rPr>
                <w:noProof/>
                <w:sz w:val="20"/>
                <w:lang w:val="it-CH"/>
              </w:rPr>
              <w:t> </w:t>
            </w:r>
            <w:r w:rsidRPr="0015134F">
              <w:rPr>
                <w:noProof/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</w:tc>
      </w:tr>
      <w:tr w:rsidR="006C32B9" w:rsidRPr="0015134F" w14:paraId="0504AF2E" w14:textId="77777777" w:rsidTr="006C32B9">
        <w:trPr>
          <w:trHeight w:val="56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86A9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Quantità media annuale di progetti nel settore dell’acqua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DA3" w14:textId="77777777" w:rsidR="006C32B9" w:rsidRPr="0015134F" w:rsidRDefault="006C32B9" w:rsidP="006C32B9">
            <w:pPr>
              <w:tabs>
                <w:tab w:val="left" w:pos="2338"/>
              </w:tabs>
              <w:spacing w:before="20"/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  <w:r w:rsidRPr="0015134F">
              <w:rPr>
                <w:sz w:val="20"/>
                <w:lang w:val="it-CH"/>
              </w:rPr>
              <w:t xml:space="preserve">  Progetti all’anno</w:t>
            </w:r>
          </w:p>
          <w:p w14:paraId="5689F18E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 xml:space="preserve">Osservazioni </w:t>
            </w:r>
            <w:r w:rsidRPr="0015134F">
              <w:rPr>
                <w:sz w:val="20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</w:tc>
      </w:tr>
      <w:tr w:rsidR="006C32B9" w:rsidRPr="0015134F" w14:paraId="19BCFA61" w14:textId="77777777" w:rsidTr="006C32B9">
        <w:trPr>
          <w:trHeight w:val="90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BFB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Peculiarità dell‘organizzazione (procedure, metodi, strumenti)</w:t>
            </w:r>
          </w:p>
          <w:p w14:paraId="4E5B1C5D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EDC2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</w:tc>
      </w:tr>
      <w:tr w:rsidR="006C32B9" w:rsidRPr="0015134F" w14:paraId="4F42E094" w14:textId="77777777" w:rsidTr="006C32B9">
        <w:trPr>
          <w:trHeight w:val="100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18FC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t>Organizzazioni specializzate delle quali fa parte l‘organizzazione (p.es. Aguasan)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226F" w14:textId="77777777" w:rsidR="006C32B9" w:rsidRPr="0015134F" w:rsidRDefault="006C32B9" w:rsidP="006C32B9">
            <w:pPr>
              <w:rPr>
                <w:sz w:val="20"/>
                <w:lang w:val="it-CH"/>
              </w:rPr>
            </w:pPr>
            <w:r w:rsidRPr="0015134F">
              <w:rPr>
                <w:sz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134F">
              <w:rPr>
                <w:sz w:val="20"/>
                <w:lang w:val="it-CH"/>
              </w:rPr>
              <w:instrText xml:space="preserve"> FORMTEXT </w:instrText>
            </w:r>
            <w:r w:rsidRPr="0015134F">
              <w:rPr>
                <w:sz w:val="20"/>
                <w:lang w:val="it-CH"/>
              </w:rPr>
            </w:r>
            <w:r w:rsidRPr="0015134F">
              <w:rPr>
                <w:sz w:val="20"/>
                <w:lang w:val="it-CH"/>
              </w:rPr>
              <w:fldChar w:fldCharType="separate"/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t> </w:t>
            </w:r>
            <w:r w:rsidRPr="0015134F">
              <w:rPr>
                <w:sz w:val="20"/>
                <w:lang w:val="it-CH"/>
              </w:rPr>
              <w:fldChar w:fldCharType="end"/>
            </w:r>
          </w:p>
        </w:tc>
      </w:tr>
      <w:tr w:rsidR="006C32B9" w:rsidRPr="0015134F" w14:paraId="686FACF3" w14:textId="77777777" w:rsidTr="006C32B9">
        <w:trPr>
          <w:trHeight w:val="335"/>
        </w:trPr>
        <w:tc>
          <w:tcPr>
            <w:tcW w:w="1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3AE7FF5" w14:textId="77777777" w:rsidR="006C32B9" w:rsidRPr="0015134F" w:rsidRDefault="006C32B9" w:rsidP="006C32B9">
            <w:pPr>
              <w:tabs>
                <w:tab w:val="left" w:pos="1063"/>
              </w:tabs>
              <w:rPr>
                <w:b/>
                <w:sz w:val="20"/>
                <w:lang w:val="it-CH"/>
              </w:rPr>
            </w:pPr>
            <w:r w:rsidRPr="0015134F">
              <w:rPr>
                <w:b/>
                <w:sz w:val="20"/>
                <w:lang w:val="it-CH"/>
              </w:rPr>
              <w:t>Informazioni supplementari (200 caratteri)</w:t>
            </w:r>
          </w:p>
        </w:tc>
      </w:tr>
    </w:tbl>
    <w:p w14:paraId="0FA04712" w14:textId="77777777" w:rsidR="006C32B9" w:rsidRDefault="006C32B9">
      <w:r>
        <w:br w:type="page"/>
      </w:r>
    </w:p>
    <w:tbl>
      <w:tblPr>
        <w:tblpPr w:leftFromText="141" w:rightFromText="141" w:vertAnchor="text" w:horzAnchor="margin" w:tblpXSpec="center" w:tblpY="-13943"/>
        <w:tblOverlap w:val="never"/>
        <w:tblW w:w="1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68"/>
      </w:tblGrid>
      <w:tr w:rsidR="006C32B9" w:rsidRPr="0015134F" w14:paraId="45354A62" w14:textId="77777777" w:rsidTr="006C32B9">
        <w:trPr>
          <w:trHeight w:val="335"/>
        </w:trPr>
        <w:tc>
          <w:tcPr>
            <w:tcW w:w="1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6E11D7E" w14:textId="6A53102C" w:rsidR="006C32B9" w:rsidRPr="0015134F" w:rsidRDefault="006C32B9" w:rsidP="006C32B9">
            <w:pPr>
              <w:tabs>
                <w:tab w:val="left" w:pos="1063"/>
              </w:tabs>
              <w:rPr>
                <w:b/>
                <w:sz w:val="20"/>
                <w:lang w:val="it-CH"/>
              </w:rPr>
            </w:pPr>
          </w:p>
        </w:tc>
      </w:tr>
      <w:tr w:rsidR="006C32B9" w:rsidRPr="00501040" w14:paraId="12292B88" w14:textId="77777777" w:rsidTr="006C32B9">
        <w:trPr>
          <w:trHeight w:val="335"/>
        </w:trPr>
        <w:tc>
          <w:tcPr>
            <w:tcW w:w="1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A088" w14:textId="26FF46EB" w:rsidR="006C32B9" w:rsidRDefault="006C32B9" w:rsidP="006C32B9">
            <w:pPr>
              <w:rPr>
                <w:b/>
                <w:bCs/>
                <w:sz w:val="20"/>
                <w:lang w:val="it-CH"/>
              </w:rPr>
            </w:pPr>
            <w:r w:rsidRPr="00D04E94">
              <w:rPr>
                <w:b/>
                <w:bCs/>
                <w:sz w:val="20"/>
                <w:lang w:val="it-CH"/>
              </w:rPr>
              <w:t>Garanzia del progetto da parte di una federazione di cooperazione</w:t>
            </w:r>
          </w:p>
          <w:p w14:paraId="2329F0A7" w14:textId="26368A0E" w:rsidR="006C32B9" w:rsidRDefault="006C32B9" w:rsidP="006C32B9">
            <w:pPr>
              <w:spacing w:after="120"/>
              <w:rPr>
                <w:sz w:val="20"/>
                <w:lang w:val="it-CH"/>
              </w:rPr>
            </w:pPr>
            <w:r w:rsidRPr="00D04E94">
              <w:rPr>
                <w:sz w:val="20"/>
                <w:lang w:val="it-CH"/>
              </w:rPr>
              <w:t xml:space="preserve">La federazione di cooperazione qui presentata garantisce che il progetto </w:t>
            </w:r>
            <w:r w:rsidR="00E72D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72D96" w:rsidRPr="00E72D96">
              <w:rPr>
                <w:sz w:val="20"/>
                <w:lang w:val="it-CH"/>
              </w:rPr>
              <w:instrText xml:space="preserve"> FORMTEXT </w:instrText>
            </w:r>
            <w:r w:rsidR="00E72D96">
              <w:rPr>
                <w:sz w:val="20"/>
              </w:rPr>
            </w:r>
            <w:r w:rsidR="00E72D96">
              <w:rPr>
                <w:sz w:val="20"/>
              </w:rPr>
              <w:fldChar w:fldCharType="separate"/>
            </w:r>
            <w:r w:rsidR="00E72D96">
              <w:rPr>
                <w:noProof/>
                <w:sz w:val="20"/>
              </w:rPr>
              <w:t> </w:t>
            </w:r>
            <w:r w:rsidR="00E72D96">
              <w:rPr>
                <w:noProof/>
                <w:sz w:val="20"/>
              </w:rPr>
              <w:t> </w:t>
            </w:r>
            <w:r w:rsidR="00E72D96">
              <w:rPr>
                <w:noProof/>
                <w:sz w:val="20"/>
              </w:rPr>
              <w:t> </w:t>
            </w:r>
            <w:r w:rsidR="00E72D96">
              <w:rPr>
                <w:noProof/>
                <w:sz w:val="20"/>
              </w:rPr>
              <w:t> </w:t>
            </w:r>
            <w:r w:rsidR="00E72D96">
              <w:rPr>
                <w:noProof/>
                <w:sz w:val="20"/>
              </w:rPr>
              <w:t> </w:t>
            </w:r>
            <w:r w:rsidR="00E72D96">
              <w:rPr>
                <w:sz w:val="20"/>
              </w:rPr>
              <w:fldChar w:fldCharType="end"/>
            </w:r>
            <w:r w:rsidRPr="00D04E94">
              <w:rPr>
                <w:sz w:val="20"/>
                <w:lang w:val="it-CH"/>
              </w:rPr>
              <w:t xml:space="preserve">sarà realizzato nel rispetto dei requisiti di qualità e delle procedure definite da </w:t>
            </w:r>
            <w:r>
              <w:rPr>
                <w:sz w:val="20"/>
                <w:lang w:val="it-CH"/>
              </w:rPr>
              <w:t>s</w:t>
            </w:r>
            <w:r w:rsidRPr="00D04E94">
              <w:rPr>
                <w:sz w:val="20"/>
                <w:lang w:val="it-CH"/>
              </w:rPr>
              <w:t xml:space="preserve">olidarit'eau Switzerland.  </w:t>
            </w:r>
          </w:p>
          <w:p w14:paraId="1B01E9B2" w14:textId="77777777" w:rsidR="006C32B9" w:rsidRDefault="006C32B9" w:rsidP="006C32B9">
            <w:pPr>
              <w:spacing w:after="120"/>
              <w:rPr>
                <w:sz w:val="20"/>
                <w:lang w:val="it-CH"/>
              </w:rPr>
            </w:pPr>
          </w:p>
          <w:p w14:paraId="336F1FE4" w14:textId="77777777" w:rsidR="006C32B9" w:rsidRDefault="006C32B9" w:rsidP="006C32B9">
            <w:pPr>
              <w:tabs>
                <w:tab w:val="left" w:pos="7080"/>
              </w:tabs>
              <w:spacing w:after="1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Luogo, data                                                                                   Il presidente della federazione</w:t>
            </w:r>
          </w:p>
          <w:p w14:paraId="49273995" w14:textId="77777777" w:rsidR="006C32B9" w:rsidRPr="00D04E94" w:rsidRDefault="006C32B9" w:rsidP="006C32B9">
            <w:pPr>
              <w:tabs>
                <w:tab w:val="left" w:pos="5670"/>
              </w:tabs>
              <w:spacing w:after="120"/>
              <w:ind w:left="5670" w:hanging="5670"/>
              <w:rPr>
                <w:sz w:val="20"/>
                <w:lang w:val="it-CH"/>
              </w:rPr>
            </w:pPr>
            <w:r w:rsidRPr="00D04E94">
              <w:rPr>
                <w:sz w:val="20"/>
                <w:lang w:val="it-CH"/>
              </w:rPr>
              <w:t>…………………………………………</w:t>
            </w:r>
            <w:r w:rsidRPr="00D04E94">
              <w:rPr>
                <w:sz w:val="20"/>
                <w:lang w:val="it-CH"/>
              </w:rPr>
              <w:tab/>
              <w:t xml:space="preserve">………………………………………….. </w:t>
            </w:r>
          </w:p>
          <w:p w14:paraId="208635D5" w14:textId="4BC81E0E" w:rsidR="006C32B9" w:rsidRDefault="006C32B9" w:rsidP="006C32B9">
            <w:pPr>
              <w:rPr>
                <w:b/>
                <w:bCs/>
                <w:sz w:val="20"/>
                <w:lang w:val="it-CH"/>
              </w:rPr>
            </w:pPr>
            <w:r w:rsidRPr="00D04E94">
              <w:rPr>
                <w:sz w:val="16"/>
                <w:szCs w:val="16"/>
                <w:lang w:val="it-CH"/>
              </w:rPr>
              <w:t xml:space="preserve">(Compilare e firmare, quindi inviare a </w:t>
            </w:r>
            <w:r>
              <w:rPr>
                <w:sz w:val="16"/>
                <w:szCs w:val="16"/>
                <w:lang w:val="it-CH"/>
              </w:rPr>
              <w:t>s</w:t>
            </w:r>
            <w:r w:rsidRPr="00D04E94">
              <w:rPr>
                <w:sz w:val="16"/>
                <w:szCs w:val="16"/>
                <w:lang w:val="it-CH"/>
              </w:rPr>
              <w:t>olidarit'eau suisse (</w:t>
            </w:r>
            <w:r>
              <w:rPr>
                <w:sz w:val="16"/>
                <w:szCs w:val="16"/>
                <w:lang w:val="it-CH"/>
              </w:rPr>
              <w:t>scansione</w:t>
            </w:r>
            <w:r w:rsidRPr="00D04E94">
              <w:rPr>
                <w:sz w:val="16"/>
                <w:szCs w:val="16"/>
                <w:lang w:val="it-CH"/>
              </w:rPr>
              <w:t xml:space="preserve"> via e-mail)</w:t>
            </w:r>
          </w:p>
          <w:p w14:paraId="1F4AC30A" w14:textId="1F627DF0" w:rsidR="006C32B9" w:rsidRPr="0015134F" w:rsidRDefault="006C32B9" w:rsidP="006C32B9">
            <w:pPr>
              <w:rPr>
                <w:sz w:val="20"/>
                <w:lang w:val="it-CH"/>
              </w:rPr>
            </w:pPr>
          </w:p>
        </w:tc>
      </w:tr>
    </w:tbl>
    <w:p w14:paraId="46A544B1" w14:textId="62BBA1A5" w:rsidR="00B07ED5" w:rsidRPr="006C32B9" w:rsidRDefault="00B07ED5">
      <w:pPr>
        <w:rPr>
          <w:lang w:val="it-CH"/>
        </w:rPr>
      </w:pPr>
    </w:p>
    <w:p w14:paraId="0D4258C6" w14:textId="77777777" w:rsidR="00224A1C" w:rsidRPr="00D04E94" w:rsidRDefault="00224A1C" w:rsidP="008B0929">
      <w:pPr>
        <w:spacing w:before="0"/>
        <w:rPr>
          <w:sz w:val="16"/>
          <w:szCs w:val="16"/>
          <w:lang w:val="it-CH"/>
        </w:rPr>
      </w:pPr>
    </w:p>
    <w:sectPr w:rsidR="00224A1C" w:rsidRPr="00D04E94" w:rsidSect="008B0929">
      <w:footerReference w:type="default" r:id="rId11"/>
      <w:pgSz w:w="11900" w:h="16840"/>
      <w:pgMar w:top="1134" w:right="1418" w:bottom="709" w:left="1134" w:header="709" w:footer="5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F53EC" w14:textId="77777777" w:rsidR="00E97F8E" w:rsidRDefault="00E97F8E">
      <w:r>
        <w:separator/>
      </w:r>
    </w:p>
  </w:endnote>
  <w:endnote w:type="continuationSeparator" w:id="0">
    <w:p w14:paraId="4ECE5847" w14:textId="77777777" w:rsidR="00E97F8E" w:rsidRDefault="00E9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EFD41" w14:textId="29FF3E26" w:rsidR="001D3D2F" w:rsidRPr="002E33DF" w:rsidRDefault="002E33DF">
    <w:pPr>
      <w:pStyle w:val="Pieddepage"/>
      <w:tabs>
        <w:tab w:val="clear" w:pos="9072"/>
        <w:tab w:val="right" w:pos="10065"/>
      </w:tabs>
      <w:rPr>
        <w:sz w:val="20"/>
        <w:szCs w:val="20"/>
      </w:rPr>
    </w:pPr>
    <w:r w:rsidRPr="002E33DF">
      <w:rPr>
        <w:rFonts w:ascii="Calibri" w:hAnsi="Calibri" w:cs="Calibri"/>
        <w:color w:val="000000"/>
        <w:sz w:val="20"/>
        <w:szCs w:val="20"/>
      </w:rPr>
      <w:t>contatto@solidariteausuisse.ch</w:t>
    </w:r>
    <w:r w:rsidR="001D3D2F" w:rsidRPr="002E33DF">
      <w:rPr>
        <w:sz w:val="20"/>
        <w:szCs w:val="20"/>
      </w:rPr>
      <w:tab/>
    </w:r>
    <w:r w:rsidR="001D3D2F" w:rsidRPr="002E33DF">
      <w:rPr>
        <w:sz w:val="20"/>
        <w:szCs w:val="20"/>
      </w:rPr>
      <w:tab/>
    </w:r>
    <w:r w:rsidR="00C940D5" w:rsidRPr="002E33DF">
      <w:rPr>
        <w:sz w:val="20"/>
        <w:szCs w:val="20"/>
      </w:rPr>
      <w:t xml:space="preserve">Page </w:t>
    </w:r>
    <w:r w:rsidR="001D3D2F" w:rsidRPr="002E33DF">
      <w:rPr>
        <w:sz w:val="20"/>
        <w:szCs w:val="20"/>
      </w:rPr>
      <w:fldChar w:fldCharType="begin"/>
    </w:r>
    <w:r w:rsidR="001D3D2F" w:rsidRPr="002E33DF">
      <w:rPr>
        <w:sz w:val="20"/>
        <w:szCs w:val="20"/>
      </w:rPr>
      <w:instrText xml:space="preserve"> PAGE </w:instrText>
    </w:r>
    <w:r w:rsidR="001D3D2F" w:rsidRPr="002E33DF">
      <w:rPr>
        <w:sz w:val="20"/>
        <w:szCs w:val="20"/>
      </w:rPr>
      <w:fldChar w:fldCharType="separate"/>
    </w:r>
    <w:r w:rsidR="00501040">
      <w:rPr>
        <w:noProof/>
        <w:sz w:val="20"/>
        <w:szCs w:val="20"/>
      </w:rPr>
      <w:t>3</w:t>
    </w:r>
    <w:r w:rsidR="001D3D2F" w:rsidRPr="002E33DF">
      <w:rPr>
        <w:sz w:val="20"/>
        <w:szCs w:val="20"/>
      </w:rPr>
      <w:fldChar w:fldCharType="end"/>
    </w:r>
    <w:r w:rsidR="001D3D2F" w:rsidRPr="002E33DF">
      <w:rPr>
        <w:sz w:val="20"/>
        <w:szCs w:val="20"/>
      </w:rPr>
      <w:t xml:space="preserve"> </w:t>
    </w:r>
    <w:proofErr w:type="spellStart"/>
    <w:r w:rsidR="00C940D5" w:rsidRPr="002E33DF">
      <w:rPr>
        <w:sz w:val="20"/>
        <w:szCs w:val="20"/>
      </w:rPr>
      <w:t>sur</w:t>
    </w:r>
    <w:proofErr w:type="spellEnd"/>
    <w:r w:rsidR="00C940D5" w:rsidRPr="002E33DF">
      <w:rPr>
        <w:sz w:val="20"/>
        <w:szCs w:val="20"/>
      </w:rPr>
      <w:t xml:space="preserve"> </w:t>
    </w:r>
    <w:r w:rsidR="001D3D2F" w:rsidRPr="002E33DF">
      <w:rPr>
        <w:sz w:val="20"/>
        <w:szCs w:val="20"/>
      </w:rPr>
      <w:fldChar w:fldCharType="begin"/>
    </w:r>
    <w:r w:rsidR="001D3D2F" w:rsidRPr="002E33DF">
      <w:rPr>
        <w:sz w:val="20"/>
        <w:szCs w:val="20"/>
      </w:rPr>
      <w:instrText xml:space="preserve"> NUMPAGES </w:instrText>
    </w:r>
    <w:r w:rsidR="001D3D2F" w:rsidRPr="002E33DF">
      <w:rPr>
        <w:sz w:val="20"/>
        <w:szCs w:val="20"/>
      </w:rPr>
      <w:fldChar w:fldCharType="separate"/>
    </w:r>
    <w:r w:rsidR="00501040">
      <w:rPr>
        <w:noProof/>
        <w:sz w:val="20"/>
        <w:szCs w:val="20"/>
      </w:rPr>
      <w:t>3</w:t>
    </w:r>
    <w:r w:rsidR="001D3D2F" w:rsidRPr="002E33D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3AD52" w14:textId="77777777" w:rsidR="00E97F8E" w:rsidRDefault="00E97F8E">
      <w:r>
        <w:separator/>
      </w:r>
    </w:p>
  </w:footnote>
  <w:footnote w:type="continuationSeparator" w:id="0">
    <w:p w14:paraId="66BF91D1" w14:textId="77777777" w:rsidR="00E97F8E" w:rsidRDefault="00E9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16B7"/>
    <w:multiLevelType w:val="hybridMultilevel"/>
    <w:tmpl w:val="AFF851B2"/>
    <w:lvl w:ilvl="0" w:tplc="832CD9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08C1"/>
    <w:multiLevelType w:val="hybridMultilevel"/>
    <w:tmpl w:val="CD7E0C60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6275891"/>
    <w:multiLevelType w:val="hybridMultilevel"/>
    <w:tmpl w:val="02BC4402"/>
    <w:lvl w:ilvl="0" w:tplc="E9E879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63E3"/>
    <w:multiLevelType w:val="hybridMultilevel"/>
    <w:tmpl w:val="2C923762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C790A97"/>
    <w:multiLevelType w:val="hybridMultilevel"/>
    <w:tmpl w:val="7F8EFE62"/>
    <w:lvl w:ilvl="0" w:tplc="FB2CDF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DC"/>
    <w:rsid w:val="00021B54"/>
    <w:rsid w:val="00023B07"/>
    <w:rsid w:val="00047D2A"/>
    <w:rsid w:val="0006145F"/>
    <w:rsid w:val="00073653"/>
    <w:rsid w:val="000774D4"/>
    <w:rsid w:val="000A7AC3"/>
    <w:rsid w:val="000D5A9D"/>
    <w:rsid w:val="000D69BE"/>
    <w:rsid w:val="000E082F"/>
    <w:rsid w:val="000E7F71"/>
    <w:rsid w:val="00152361"/>
    <w:rsid w:val="00152619"/>
    <w:rsid w:val="001824D3"/>
    <w:rsid w:val="00190D07"/>
    <w:rsid w:val="00191775"/>
    <w:rsid w:val="001C5007"/>
    <w:rsid w:val="001D3D2F"/>
    <w:rsid w:val="0020373F"/>
    <w:rsid w:val="00203890"/>
    <w:rsid w:val="00224A1C"/>
    <w:rsid w:val="00241529"/>
    <w:rsid w:val="00251D9D"/>
    <w:rsid w:val="00263F27"/>
    <w:rsid w:val="00264A16"/>
    <w:rsid w:val="00265D14"/>
    <w:rsid w:val="002A6143"/>
    <w:rsid w:val="002C5764"/>
    <w:rsid w:val="002E33DF"/>
    <w:rsid w:val="002F283E"/>
    <w:rsid w:val="00305FBC"/>
    <w:rsid w:val="0031759A"/>
    <w:rsid w:val="003431FB"/>
    <w:rsid w:val="00346B83"/>
    <w:rsid w:val="003535ED"/>
    <w:rsid w:val="0036182C"/>
    <w:rsid w:val="00394F19"/>
    <w:rsid w:val="003A3C39"/>
    <w:rsid w:val="003C45B9"/>
    <w:rsid w:val="003D25F1"/>
    <w:rsid w:val="003F4DDF"/>
    <w:rsid w:val="0040273F"/>
    <w:rsid w:val="00407AFB"/>
    <w:rsid w:val="00412EDA"/>
    <w:rsid w:val="0041342D"/>
    <w:rsid w:val="00416AA7"/>
    <w:rsid w:val="004339AE"/>
    <w:rsid w:val="00486298"/>
    <w:rsid w:val="004E2867"/>
    <w:rsid w:val="00500D8D"/>
    <w:rsid w:val="00501040"/>
    <w:rsid w:val="00501420"/>
    <w:rsid w:val="005036CE"/>
    <w:rsid w:val="00551AAD"/>
    <w:rsid w:val="00556438"/>
    <w:rsid w:val="00561FFC"/>
    <w:rsid w:val="00564721"/>
    <w:rsid w:val="00584660"/>
    <w:rsid w:val="005A152C"/>
    <w:rsid w:val="006002EC"/>
    <w:rsid w:val="006063C3"/>
    <w:rsid w:val="00614118"/>
    <w:rsid w:val="00631903"/>
    <w:rsid w:val="00677FD3"/>
    <w:rsid w:val="00692D4C"/>
    <w:rsid w:val="006C32B9"/>
    <w:rsid w:val="006E79E9"/>
    <w:rsid w:val="006F16B1"/>
    <w:rsid w:val="006F4E6E"/>
    <w:rsid w:val="00704C83"/>
    <w:rsid w:val="007234D0"/>
    <w:rsid w:val="007311BF"/>
    <w:rsid w:val="007322AE"/>
    <w:rsid w:val="0076001A"/>
    <w:rsid w:val="007919B0"/>
    <w:rsid w:val="007C0FED"/>
    <w:rsid w:val="007E5153"/>
    <w:rsid w:val="007F15C9"/>
    <w:rsid w:val="008019DA"/>
    <w:rsid w:val="00836F56"/>
    <w:rsid w:val="00840865"/>
    <w:rsid w:val="008530AD"/>
    <w:rsid w:val="00861D30"/>
    <w:rsid w:val="00884CA6"/>
    <w:rsid w:val="0089057B"/>
    <w:rsid w:val="0089543A"/>
    <w:rsid w:val="008A14FF"/>
    <w:rsid w:val="008B0929"/>
    <w:rsid w:val="008D7C6A"/>
    <w:rsid w:val="008E0BD6"/>
    <w:rsid w:val="009010C0"/>
    <w:rsid w:val="009122B5"/>
    <w:rsid w:val="00925020"/>
    <w:rsid w:val="009457C4"/>
    <w:rsid w:val="0098436F"/>
    <w:rsid w:val="009945DE"/>
    <w:rsid w:val="00997025"/>
    <w:rsid w:val="009F230D"/>
    <w:rsid w:val="00A01758"/>
    <w:rsid w:val="00A44112"/>
    <w:rsid w:val="00A65CB3"/>
    <w:rsid w:val="00A82ED6"/>
    <w:rsid w:val="00A8756C"/>
    <w:rsid w:val="00A9258C"/>
    <w:rsid w:val="00AA001A"/>
    <w:rsid w:val="00B03673"/>
    <w:rsid w:val="00B04B8D"/>
    <w:rsid w:val="00B0507B"/>
    <w:rsid w:val="00B07ED5"/>
    <w:rsid w:val="00B33522"/>
    <w:rsid w:val="00B3605A"/>
    <w:rsid w:val="00B43B52"/>
    <w:rsid w:val="00B4446B"/>
    <w:rsid w:val="00B54673"/>
    <w:rsid w:val="00B56AAE"/>
    <w:rsid w:val="00BC5238"/>
    <w:rsid w:val="00C05CE9"/>
    <w:rsid w:val="00C42E90"/>
    <w:rsid w:val="00C940D5"/>
    <w:rsid w:val="00CB2A97"/>
    <w:rsid w:val="00CC0EC2"/>
    <w:rsid w:val="00CD22A3"/>
    <w:rsid w:val="00CF2B0D"/>
    <w:rsid w:val="00D04E94"/>
    <w:rsid w:val="00D21771"/>
    <w:rsid w:val="00D71705"/>
    <w:rsid w:val="00D75E14"/>
    <w:rsid w:val="00DA0B7F"/>
    <w:rsid w:val="00DA530E"/>
    <w:rsid w:val="00DA5FFC"/>
    <w:rsid w:val="00DB1F4C"/>
    <w:rsid w:val="00DE676A"/>
    <w:rsid w:val="00DF35DC"/>
    <w:rsid w:val="00E16371"/>
    <w:rsid w:val="00E72D96"/>
    <w:rsid w:val="00E849AC"/>
    <w:rsid w:val="00E969CC"/>
    <w:rsid w:val="00E97F8E"/>
    <w:rsid w:val="00EA0E4F"/>
    <w:rsid w:val="00EA4E13"/>
    <w:rsid w:val="00EB1433"/>
    <w:rsid w:val="00EB5DB8"/>
    <w:rsid w:val="00EC13B1"/>
    <w:rsid w:val="00EE7E35"/>
    <w:rsid w:val="00F03E02"/>
    <w:rsid w:val="00F04681"/>
    <w:rsid w:val="00F16237"/>
    <w:rsid w:val="00F229B6"/>
    <w:rsid w:val="00F502CC"/>
    <w:rsid w:val="00F87C22"/>
    <w:rsid w:val="00FE20A5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EEBF3"/>
  <w15:docId w15:val="{56AB601E-8355-4268-8C17-D10C81B8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A16"/>
    <w:pPr>
      <w:spacing w:before="120"/>
    </w:pPr>
    <w:rPr>
      <w:rFonts w:ascii="Arial" w:hAnsi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rschrift4">
    <w:name w:val="Überschrift_4"/>
    <w:basedOn w:val="Normal"/>
    <w:rsid w:val="00264A16"/>
    <w:pPr>
      <w:spacing w:before="200"/>
    </w:pPr>
    <w:rPr>
      <w:b/>
      <w:szCs w:val="18"/>
      <w:lang w:val="de-DE"/>
    </w:rPr>
  </w:style>
  <w:style w:type="paragraph" w:customStyle="1" w:styleId="kastentext">
    <w:name w:val="kastentext"/>
    <w:basedOn w:val="Normal"/>
    <w:rsid w:val="00264A16"/>
    <w:rPr>
      <w:i/>
      <w:sz w:val="16"/>
      <w:szCs w:val="18"/>
      <w:lang w:val="de-DE"/>
    </w:rPr>
  </w:style>
  <w:style w:type="paragraph" w:styleId="En-tte">
    <w:name w:val="header"/>
    <w:basedOn w:val="Normal"/>
    <w:link w:val="En-tteCar"/>
    <w:rsid w:val="00264A1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A8756C"/>
    <w:rPr>
      <w:rFonts w:ascii="Arial" w:hAnsi="Arial" w:cs="Times New Roman"/>
      <w:sz w:val="22"/>
      <w:szCs w:val="22"/>
      <w:lang w:val="de-CH" w:eastAsia="de-CH"/>
    </w:rPr>
  </w:style>
  <w:style w:type="paragraph" w:styleId="Pieddepage">
    <w:name w:val="footer"/>
    <w:basedOn w:val="Normal"/>
    <w:link w:val="PieddepageCar"/>
    <w:rsid w:val="00264A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locked/>
    <w:rsid w:val="00A8756C"/>
    <w:rPr>
      <w:rFonts w:ascii="Arial" w:hAnsi="Arial" w:cs="Times New Roman"/>
      <w:sz w:val="22"/>
      <w:szCs w:val="22"/>
      <w:lang w:val="de-CH" w:eastAsia="de-CH"/>
    </w:rPr>
  </w:style>
  <w:style w:type="character" w:styleId="Lienhypertexte">
    <w:name w:val="Hyperlink"/>
    <w:rsid w:val="00264A16"/>
    <w:rPr>
      <w:rFonts w:cs="Times New Roman"/>
      <w:color w:val="0000FF"/>
      <w:u w:val="single"/>
    </w:rPr>
  </w:style>
  <w:style w:type="paragraph" w:styleId="Textedebulles">
    <w:name w:val="Balloon Text"/>
    <w:basedOn w:val="Normal"/>
    <w:semiHidden/>
    <w:rsid w:val="00346B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F03E02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36182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6182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6182C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618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6182C"/>
    <w:rPr>
      <w:rFonts w:ascii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2E33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tatto@solidariteausuisse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tto@solidariteausuisse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sc0069\AppData\Local\Temp\1\Formular_Garantie_Federation_fr_2017-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2EEE0-AEE6-4C4E-AE72-C0E486AC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Formular_Garantie_Federation_fr_2017-4.dotx</Template>
  <TotalTime>2</TotalTime>
  <Pages>1</Pages>
  <Words>587</Words>
  <Characters>3230</Characters>
  <Application>Microsoft Office Word</Application>
  <DocSecurity>0</DocSecurity>
  <Lines>26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Kriterien Wasserprojekte</vt:lpstr>
      <vt:lpstr>Kriterien Wasserprojekte</vt:lpstr>
      <vt:lpstr>Kriterien Wasserprojekte</vt:lpstr>
    </vt:vector>
  </TitlesOfParts>
  <Company>BHPAG</Company>
  <LinksUpToDate>false</LinksUpToDate>
  <CharactersWithSpaces>3810</CharactersWithSpaces>
  <SharedDoc>false</SharedDoc>
  <HLinks>
    <vt:vector size="12" baseType="variant">
      <vt:variant>
        <vt:i4>4456500</vt:i4>
      </vt:variant>
      <vt:variant>
        <vt:i4>3</vt:i4>
      </vt:variant>
      <vt:variant>
        <vt:i4>0</vt:i4>
      </vt:variant>
      <vt:variant>
        <vt:i4>5</vt:i4>
      </vt:variant>
      <vt:variant>
        <vt:lpwstr>mailto:daniele.polini@solidariteausuisse.ch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mailto:contact@solidariteausuisse.ch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Wasserprojekte</dc:title>
  <dc:creator>Besençon Fanny</dc:creator>
  <cp:lastModifiedBy>Besençon Fanny</cp:lastModifiedBy>
  <cp:revision>8</cp:revision>
  <cp:lastPrinted>2011-09-06T14:54:00Z</cp:lastPrinted>
  <dcterms:created xsi:type="dcterms:W3CDTF">2020-12-15T07:44:00Z</dcterms:created>
  <dcterms:modified xsi:type="dcterms:W3CDTF">2020-12-16T08:01:00Z</dcterms:modified>
</cp:coreProperties>
</file>